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5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 tata letak"/>
      </w:tblPr>
      <w:tblGrid>
        <w:gridCol w:w="9618"/>
      </w:tblGrid>
      <w:tr w:rsidR="00C37555" w:rsidRPr="00C37555" w14:paraId="7EA66B94" w14:textId="77777777" w:rsidTr="005F06F6">
        <w:trPr>
          <w:trHeight w:val="2199"/>
        </w:trPr>
        <w:tc>
          <w:tcPr>
            <w:tcW w:w="9619" w:type="dxa"/>
          </w:tcPr>
          <w:p w14:paraId="55DF9D67" w14:textId="77777777" w:rsidR="00C37555" w:rsidRPr="00C37555" w:rsidRDefault="005D4E01" w:rsidP="00D4103D">
            <w:pPr>
              <w:pStyle w:val="Title"/>
              <w:jc w:val="center"/>
            </w:pPr>
            <w:bookmarkStart w:id="0" w:name="_GoBack"/>
            <w:r w:rsidRPr="005D4E01">
              <w:t>PEMANTAUAN DAN PENGECEKAN UJAN TERTULIS SESI 2 CALON PERANGKAT DESA BOTOK DAN SUMBEREJO DI UNSA</w:t>
            </w:r>
            <w:bookmarkEnd w:id="0"/>
          </w:p>
        </w:tc>
      </w:tr>
      <w:tr w:rsidR="00C37555" w:rsidRPr="00C37555" w14:paraId="535BABBD" w14:textId="77777777" w:rsidTr="005F06F6">
        <w:trPr>
          <w:trHeight w:val="159"/>
        </w:trPr>
        <w:tc>
          <w:tcPr>
            <w:tcW w:w="9619" w:type="dxa"/>
          </w:tcPr>
          <w:p w14:paraId="517A13EF" w14:textId="77777777" w:rsidR="00C37555" w:rsidRPr="00C37555" w:rsidRDefault="00C37555" w:rsidP="00BF4985">
            <w:pPr>
              <w:pStyle w:val="Subtitle"/>
            </w:pPr>
          </w:p>
        </w:tc>
      </w:tr>
    </w:tbl>
    <w:p w14:paraId="7640B448" w14:textId="77777777" w:rsidR="00FF42F8" w:rsidRDefault="005D4E01">
      <w:pPr>
        <w:pStyle w:val="Date"/>
      </w:pPr>
      <w:r>
        <w:t>Rabu, 02 November 2022</w:t>
      </w:r>
    </w:p>
    <w:p w14:paraId="2B5137F3" w14:textId="77777777" w:rsidR="00FF42F8" w:rsidRDefault="00FF42F8" w:rsidP="00ED2267">
      <w:pPr>
        <w:pStyle w:val="Heading1"/>
        <w:ind w:right="55"/>
      </w:pPr>
    </w:p>
    <w:p w14:paraId="4AD25F4D" w14:textId="06037EF1" w:rsidR="00FF42F8" w:rsidRDefault="00FF42F8"/>
    <w:p w14:paraId="039EEA90" w14:textId="77777777" w:rsidR="00FF42F8" w:rsidRDefault="00FA76A9" w:rsidP="00D4103D">
      <w:pPr>
        <w:jc w:val="center"/>
      </w:pPr>
      <w:r>
        <w:rPr>
          <w:noProof/>
          <w:lang w:eastAsia="id-ID"/>
        </w:rPr>
        <w:drawing>
          <wp:inline distT="0" distB="0" distL="0" distR="0" wp14:anchorId="2EF1E7CE" wp14:editId="6578B0F8">
            <wp:extent cx="3586163" cy="2689624"/>
            <wp:effectExtent l="0" t="0" r="0" b="0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8442" cy="269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944C6" w14:textId="3DD8AFE4" w:rsidR="00FF42F8" w:rsidRDefault="00FF42F8">
      <w:pPr>
        <w:pStyle w:val="Heading2"/>
      </w:pPr>
    </w:p>
    <w:p w14:paraId="4CF004B8" w14:textId="361DD350" w:rsidR="00FF42F8" w:rsidRDefault="00FF42F8"/>
    <w:sectPr w:rsidR="00FF42F8" w:rsidSect="00ED2267">
      <w:footerReference w:type="default" r:id="rId8"/>
      <w:headerReference w:type="first" r:id="rId9"/>
      <w:pgSz w:w="11906" w:h="16838" w:code="9"/>
      <w:pgMar w:top="994" w:right="1728" w:bottom="1771" w:left="1483" w:header="432" w:footer="7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3FA33" w14:textId="77777777" w:rsidR="00692947" w:rsidRDefault="00692947">
      <w:pPr>
        <w:spacing w:after="0" w:line="240" w:lineRule="auto"/>
      </w:pPr>
      <w:r>
        <w:separator/>
      </w:r>
    </w:p>
  </w:endnote>
  <w:endnote w:type="continuationSeparator" w:id="0">
    <w:p w14:paraId="086F11CD" w14:textId="77777777" w:rsidR="00692947" w:rsidRDefault="0069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5154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18EFD5" w14:textId="77777777" w:rsidR="00FF42F8" w:rsidRDefault="00FA76A9">
        <w:pPr>
          <w:pStyle w:val="Footer"/>
        </w:pPr>
        <w:r>
          <w:rPr>
            <w:lang w:bidi="id-ID"/>
          </w:rPr>
          <w:fldChar w:fldCharType="begin"/>
        </w:r>
        <w:r>
          <w:rPr>
            <w:lang w:bidi="id-ID"/>
          </w:rPr>
          <w:instrText xml:space="preserve"> PAGE   \* MERGEFORMAT </w:instrText>
        </w:r>
        <w:r>
          <w:rPr>
            <w:lang w:bidi="id-ID"/>
          </w:rPr>
          <w:fldChar w:fldCharType="separate"/>
        </w:r>
        <w:r w:rsidR="00D4103D">
          <w:rPr>
            <w:noProof/>
            <w:lang w:bidi="id-ID"/>
          </w:rPr>
          <w:t>2</w:t>
        </w:r>
        <w:r>
          <w:rPr>
            <w:noProof/>
            <w:lang w:bidi="id-ID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5EDF5" w14:textId="77777777" w:rsidR="00692947" w:rsidRDefault="00692947">
      <w:pPr>
        <w:spacing w:after="0" w:line="240" w:lineRule="auto"/>
      </w:pPr>
      <w:r>
        <w:separator/>
      </w:r>
    </w:p>
  </w:footnote>
  <w:footnote w:type="continuationSeparator" w:id="0">
    <w:p w14:paraId="586C4C9B" w14:textId="77777777" w:rsidR="00692947" w:rsidRDefault="00692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8A708" w14:textId="77777777" w:rsidR="00987527" w:rsidRDefault="00987527">
    <w:pPr>
      <w:pStyle w:val="Header"/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CC18A57" wp14:editId="57E51DDF">
              <wp:simplePos x="0" y="0"/>
              <wp:positionH relativeFrom="page">
                <wp:posOffset>8890</wp:posOffset>
              </wp:positionH>
              <wp:positionV relativeFrom="page">
                <wp:posOffset>631190</wp:posOffset>
              </wp:positionV>
              <wp:extent cx="603504" cy="1060704"/>
              <wp:effectExtent l="0" t="0" r="25400" b="25400"/>
              <wp:wrapNone/>
              <wp:docPr id="2" name="Persegi panjang 2" descr="Desain persegi panja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504" cy="106070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868AD77" id="Persegi panjang 2" o:spid="_x0000_s1026" alt="Desain persegi panjang" style="position:absolute;margin-left:.7pt;margin-top:49.7pt;width:47.5pt;height:8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" fillcolor="#3a3a3a [3215]" strokecolor="#2a1120 [1604]" strokeweight="1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E01"/>
    <w:rsid w:val="000223B7"/>
    <w:rsid w:val="00054920"/>
    <w:rsid w:val="002A7FAD"/>
    <w:rsid w:val="002D0740"/>
    <w:rsid w:val="00301D22"/>
    <w:rsid w:val="0046357F"/>
    <w:rsid w:val="00595A56"/>
    <w:rsid w:val="005D4E01"/>
    <w:rsid w:val="005F06F6"/>
    <w:rsid w:val="00692947"/>
    <w:rsid w:val="00732728"/>
    <w:rsid w:val="0075365A"/>
    <w:rsid w:val="00987527"/>
    <w:rsid w:val="00A35B56"/>
    <w:rsid w:val="00A44A77"/>
    <w:rsid w:val="00B84899"/>
    <w:rsid w:val="00C0214B"/>
    <w:rsid w:val="00C06A11"/>
    <w:rsid w:val="00C37555"/>
    <w:rsid w:val="00D4103D"/>
    <w:rsid w:val="00ED2267"/>
    <w:rsid w:val="00F70276"/>
    <w:rsid w:val="00F87DB0"/>
    <w:rsid w:val="00FA76A9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66B59C"/>
  <w15:chartTrackingRefBased/>
  <w15:docId w15:val="{EB0DE022-9A31-494C-BC59-8DDB87A7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id-ID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24" w:space="6" w:color="3A3A3A" w:themeColor="text2"/>
      </w:pBdr>
      <w:spacing w:after="180" w:line="240" w:lineRule="auto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</w:rPr>
  </w:style>
  <w:style w:type="paragraph" w:styleId="Title">
    <w:name w:val="Title"/>
    <w:basedOn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i/>
      <w:sz w:val="48"/>
    </w:rPr>
  </w:style>
  <w:style w:type="paragraph" w:styleId="Date">
    <w:name w:val="Date"/>
    <w:basedOn w:val="Normal"/>
    <w:next w:val="Heading1"/>
    <w:link w:val="DateChar"/>
    <w:uiPriority w:val="3"/>
    <w:qFormat/>
    <w:pPr>
      <w:spacing w:before="480" w:after="60" w:line="240" w:lineRule="auto"/>
    </w:pPr>
    <w:rPr>
      <w:sz w:val="32"/>
    </w:rPr>
  </w:style>
  <w:style w:type="character" w:customStyle="1" w:styleId="DateChar">
    <w:name w:val="Date Char"/>
    <w:basedOn w:val="DefaultParagraphFont"/>
    <w:link w:val="Date"/>
    <w:uiPriority w:val="3"/>
    <w:rPr>
      <w:sz w:val="32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z w:val="36"/>
    </w:rPr>
  </w:style>
  <w:style w:type="character" w:customStyle="1" w:styleId="FooterChar">
    <w:name w:val="Footer Char"/>
    <w:basedOn w:val="DefaultParagraphFont"/>
    <w:link w:val="Footer"/>
    <w:uiPriority w:val="99"/>
    <w:rPr>
      <w:b/>
      <w:sz w:val="36"/>
    </w:rPr>
  </w:style>
  <w:style w:type="table" w:styleId="TableGrid">
    <w:name w:val="Table Grid"/>
    <w:basedOn w:val="TableNormal"/>
    <w:uiPriority w:val="39"/>
    <w:rsid w:val="002D0740"/>
    <w:pPr>
      <w:spacing w:after="0" w:line="240" w:lineRule="auto"/>
      <w:contextualSpacing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3A3A3A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3A3A3A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EC.%20KERJO\PPID\%7b8BAA2438-64D0-5A44-8173-23ED07517033%7dtf50002026.dotx" TargetMode="Externa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{8BAA2438-64D0-5A44-8173-23ED07517033}tf50002026</Template>
  <TotalTime>1</TotalTime>
  <Pages>2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rosyidajeffri66@gmail.com</dc:creator>
  <cp:keywords/>
  <dc:description/>
  <cp:lastModifiedBy>acer</cp:lastModifiedBy>
  <cp:revision>3</cp:revision>
  <dcterms:created xsi:type="dcterms:W3CDTF">2022-11-03T02:11:00Z</dcterms:created>
  <dcterms:modified xsi:type="dcterms:W3CDTF">2022-11-03T04:14:00Z</dcterms:modified>
</cp:coreProperties>
</file>