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E5D45" w14:textId="68F32152" w:rsidR="00694ED3" w:rsidRPr="0043450E" w:rsidRDefault="00B2346F" w:rsidP="00D579B5">
      <w:pPr>
        <w:pStyle w:val="Title"/>
        <w:tabs>
          <w:tab w:val="center" w:pos="4320"/>
        </w:tabs>
        <w:jc w:val="center"/>
        <w:rPr>
          <w:sz w:val="40"/>
          <w:szCs w:val="40"/>
        </w:rPr>
      </w:pPr>
      <w:bookmarkStart w:id="0" w:name="_GoBack"/>
      <w:r w:rsidRPr="0043450E">
        <w:rPr>
          <w:sz w:val="40"/>
          <w:szCs w:val="40"/>
        </w:rPr>
        <w:t>Pemantauan dan pengecekan ujian tertulis</w:t>
      </w:r>
      <w:r w:rsidR="00105184" w:rsidRPr="0043450E">
        <w:rPr>
          <w:sz w:val="40"/>
          <w:szCs w:val="40"/>
        </w:rPr>
        <w:t xml:space="preserve"> sesi 1</w:t>
      </w:r>
      <w:r w:rsidR="00EB7829" w:rsidRPr="0043450E">
        <w:rPr>
          <w:sz w:val="40"/>
          <w:szCs w:val="40"/>
        </w:rPr>
        <w:t xml:space="preserve"> calon perangkat desa gempolan dan plosorejo di unsa</w:t>
      </w:r>
      <w:bookmarkEnd w:id="0"/>
    </w:p>
    <w:p w14:paraId="1E016D6D" w14:textId="4459F4DD" w:rsidR="00694ED3" w:rsidRPr="0043450E" w:rsidRDefault="00A447DE" w:rsidP="00105184">
      <w:pPr>
        <w:pStyle w:val="Date"/>
        <w:rPr>
          <w:b w:val="0"/>
          <w:bCs/>
        </w:rPr>
      </w:pPr>
      <w:r w:rsidRPr="0043450E">
        <w:rPr>
          <w:b w:val="0"/>
          <w:bCs/>
        </w:rPr>
        <w:t xml:space="preserve">Rabu, </w:t>
      </w:r>
      <w:r w:rsidR="00F9393C" w:rsidRPr="0043450E">
        <w:rPr>
          <w:b w:val="0"/>
          <w:bCs/>
        </w:rPr>
        <w:t>02 november 2022</w:t>
      </w:r>
    </w:p>
    <w:p w14:paraId="37CFBDF3" w14:textId="65FB36AB" w:rsidR="00694ED3" w:rsidRDefault="005F6C65">
      <w:r>
        <w:rPr>
          <w:noProof/>
          <w:lang w:eastAsia="id-ID"/>
        </w:rPr>
        <w:drawing>
          <wp:inline distT="0" distB="0" distL="0" distR="0" wp14:anchorId="37B6D477" wp14:editId="1E8F3ED8">
            <wp:extent cx="4876800" cy="3657600"/>
            <wp:effectExtent l="0" t="0" r="0" b="0"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2F1C" w14:textId="77777777" w:rsidR="00DB3910" w:rsidRDefault="00DB3910"/>
    <w:sectPr w:rsidR="00DB3910">
      <w:footerReference w:type="default" r:id="rId7"/>
      <w:pgSz w:w="11907" w:h="16839" w:code="1"/>
      <w:pgMar w:top="1094" w:right="2448" w:bottom="1771" w:left="121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6F3DA" w14:textId="77777777" w:rsidR="00DA5741" w:rsidRDefault="00DA5741">
      <w:pPr>
        <w:spacing w:line="240" w:lineRule="auto"/>
      </w:pPr>
      <w:r>
        <w:separator/>
      </w:r>
    </w:p>
    <w:p w14:paraId="75C5B1F5" w14:textId="77777777" w:rsidR="00DA5741" w:rsidRDefault="00DA5741"/>
  </w:endnote>
  <w:endnote w:type="continuationSeparator" w:id="0">
    <w:p w14:paraId="55C37323" w14:textId="77777777" w:rsidR="00DA5741" w:rsidRDefault="00DA5741">
      <w:pPr>
        <w:spacing w:line="240" w:lineRule="auto"/>
      </w:pPr>
      <w:r>
        <w:continuationSeparator/>
      </w:r>
    </w:p>
    <w:p w14:paraId="4624F8F4" w14:textId="77777777" w:rsidR="00DA5741" w:rsidRDefault="00DA5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20326"/>
      <w:docPartObj>
        <w:docPartGallery w:val="Page Numbers (Bottom of Page)"/>
        <w:docPartUnique/>
      </w:docPartObj>
    </w:sdtPr>
    <w:sdtEndPr/>
    <w:sdtContent>
      <w:p w14:paraId="738CA614" w14:textId="77777777" w:rsidR="00694ED3" w:rsidRDefault="005F6C6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999FF" w14:textId="77777777" w:rsidR="00DA5741" w:rsidRDefault="00DA5741">
      <w:pPr>
        <w:spacing w:line="240" w:lineRule="auto"/>
      </w:pPr>
      <w:r>
        <w:separator/>
      </w:r>
    </w:p>
    <w:p w14:paraId="06759658" w14:textId="77777777" w:rsidR="00DA5741" w:rsidRDefault="00DA5741"/>
  </w:footnote>
  <w:footnote w:type="continuationSeparator" w:id="0">
    <w:p w14:paraId="17D4FDC0" w14:textId="77777777" w:rsidR="00DA5741" w:rsidRDefault="00DA5741">
      <w:pPr>
        <w:spacing w:line="240" w:lineRule="auto"/>
      </w:pPr>
      <w:r>
        <w:continuationSeparator/>
      </w:r>
    </w:p>
    <w:p w14:paraId="61177E06" w14:textId="77777777" w:rsidR="00DA5741" w:rsidRDefault="00DA57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F3"/>
    <w:rsid w:val="00105184"/>
    <w:rsid w:val="0043450E"/>
    <w:rsid w:val="005F6C65"/>
    <w:rsid w:val="006042F3"/>
    <w:rsid w:val="00694ED3"/>
    <w:rsid w:val="00A363C5"/>
    <w:rsid w:val="00A447DE"/>
    <w:rsid w:val="00B2346F"/>
    <w:rsid w:val="00D579B5"/>
    <w:rsid w:val="00DA3C80"/>
    <w:rsid w:val="00DA5741"/>
    <w:rsid w:val="00DB3910"/>
    <w:rsid w:val="00EB7829"/>
    <w:rsid w:val="00F9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5CA031"/>
  <w15:chartTrackingRefBased/>
  <w15:docId w15:val="{10E837EE-4CA7-4942-8F49-A5460D66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en-US" w:eastAsia="ja-JP" w:bidi="ar-SA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C65"/>
    <w:rPr>
      <w:lang w:val="id-ID"/>
    </w:rPr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ipJournalTable">
    <w:name w:val="Trip Journal Table"/>
    <w:basedOn w:val="TableNormal"/>
    <w:uiPriority w:val="99"/>
    <w:tblPr>
      <w:tblInd w:w="0" w:type="dxa"/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FooterChar">
    <w:name w:val="Footer Char"/>
    <w:basedOn w:val="DefaultParagraphFont"/>
    <w:link w:val="Footer"/>
    <w:uiPriority w:val="99"/>
    <w:rPr>
      <w:color w:val="96858A" w:themeColor="text2" w:themeTint="99"/>
      <w:sz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Heading1"/>
    <w:link w:val="DateCha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eChar">
    <w:name w:val="Date Char"/>
    <w:basedOn w:val="DefaultParagraphFont"/>
    <w:link w:val="Date"/>
    <w:uiPriority w:val="3"/>
    <w:rPr>
      <w:b/>
      <w:caps/>
      <w:sz w:val="34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Subtitle">
    <w:name w:val="Subtitle"/>
    <w:basedOn w:val="Normal"/>
    <w:next w:val="Date"/>
    <w:link w:val="SubtitleCha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Quote">
    <w:name w:val="Quote"/>
    <w:basedOn w:val="Normal"/>
    <w:next w:val="Normal"/>
    <w:link w:val="QuoteCha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QuoteChar">
    <w:name w:val="Quote Char"/>
    <w:basedOn w:val="DefaultParagraphFont"/>
    <w:link w:val="Quote"/>
    <w:uiPriority w:val="37"/>
    <w:semiHidden/>
    <w:rPr>
      <w:iCs/>
      <w:sz w:val="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Cs/>
      <w:color w:val="33B7D3" w:themeColor="accent1"/>
      <w:sz w:val="4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720"/>
      <w:contextualSpacing/>
    </w:pPr>
  </w:style>
  <w:style w:type="character" w:styleId="BookTitle">
    <w:name w:val="Book Title"/>
    <w:basedOn w:val="DefaultParagraphFont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IntenseEmphasis">
    <w:name w:val="Intense Emphasis"/>
    <w:basedOn w:val="DefaultParagraphFont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33B7D3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483E41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83E41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EC.%20KERJO\PPID\%7b71E95ACC-7322-4445-830C-6584406DE7BD%7dtf50002003.dotx" TargetMode="Externa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{71E95ACC-7322-4445-830C-6584406DE7BD}tf50002003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rosyidajeffri66@gmail.com</dc:creator>
  <cp:keywords/>
  <dc:description/>
  <cp:lastModifiedBy>acer</cp:lastModifiedBy>
  <cp:revision>3</cp:revision>
  <dcterms:created xsi:type="dcterms:W3CDTF">2022-11-03T01:59:00Z</dcterms:created>
  <dcterms:modified xsi:type="dcterms:W3CDTF">2022-11-03T04:12:00Z</dcterms:modified>
</cp:coreProperties>
</file>